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10" w:type="dxa"/>
        <w:tblInd w:w="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860"/>
        <w:gridCol w:w="4950"/>
      </w:tblGrid>
      <w:tr w:rsidR="00453994" w:rsidRPr="00A02D4B" w14:paraId="75D06499" w14:textId="77777777" w:rsidTr="00C13980">
        <w:trPr>
          <w:trHeight w:val="75"/>
        </w:trPr>
        <w:tc>
          <w:tcPr>
            <w:tcW w:w="98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20BC608A" w14:textId="77777777" w:rsidR="00453994" w:rsidRPr="00A02D4B" w:rsidRDefault="00642B8C" w:rsidP="00A02D4B">
            <w:pPr>
              <w:pStyle w:val="Heading1"/>
            </w:pPr>
            <w:r w:rsidRPr="00A02D4B">
              <w:t xml:space="preserve">Employee </w:t>
            </w:r>
            <w:r w:rsidR="00C13980">
              <w:t>E</w:t>
            </w:r>
            <w:r w:rsidRPr="00A02D4B">
              <w:t>valuation</w:t>
            </w:r>
          </w:p>
        </w:tc>
      </w:tr>
      <w:tr w:rsidR="00F319B0" w:rsidRPr="00A02D4B" w14:paraId="29379FF0" w14:textId="77777777" w:rsidTr="00C13980">
        <w:tc>
          <w:tcPr>
            <w:tcW w:w="4860" w:type="dxa"/>
            <w:shd w:val="clear" w:color="auto" w:fill="auto"/>
          </w:tcPr>
          <w:p w14:paraId="56B032F3" w14:textId="7D03425F" w:rsidR="00F319B0" w:rsidRPr="00A02D4B" w:rsidRDefault="00F319B0" w:rsidP="00FA2F66">
            <w:r w:rsidRPr="00A02D4B">
              <w:t>Employee Name</w:t>
            </w:r>
            <w:r w:rsidR="002574DA" w:rsidRPr="00A02D4B">
              <w:t>:</w:t>
            </w:r>
            <w:r w:rsidR="00896A46">
              <w:t xml:space="preserve"> Elina </w:t>
            </w:r>
            <w:proofErr w:type="spellStart"/>
            <w:r w:rsidR="00896A46">
              <w:t>Kopylov</w:t>
            </w:r>
            <w:proofErr w:type="spellEnd"/>
          </w:p>
          <w:p w14:paraId="409F6760" w14:textId="6A8A443C" w:rsidR="00273FF7" w:rsidRPr="00A02D4B" w:rsidRDefault="00273FF7" w:rsidP="00FA2F66">
            <w:r w:rsidRPr="00A02D4B">
              <w:t>Title</w:t>
            </w:r>
            <w:r w:rsidR="00317866">
              <w:t>:</w:t>
            </w:r>
            <w:r w:rsidR="00896A46">
              <w:t xml:space="preserve"> Traffic Controller</w:t>
            </w:r>
          </w:p>
        </w:tc>
        <w:tc>
          <w:tcPr>
            <w:tcW w:w="4950" w:type="dxa"/>
            <w:shd w:val="clear" w:color="auto" w:fill="auto"/>
          </w:tcPr>
          <w:p w14:paraId="3E4D9236" w14:textId="5768A2F7" w:rsidR="00F319B0" w:rsidRPr="00A02D4B" w:rsidRDefault="00F319B0" w:rsidP="00FA2F66">
            <w:r w:rsidRPr="00A02D4B">
              <w:t>Evaluation for the period</w:t>
            </w:r>
            <w:r w:rsidR="002574DA" w:rsidRPr="00A02D4B">
              <w:t>:</w:t>
            </w:r>
            <w:r w:rsidRPr="00A02D4B">
              <w:t xml:space="preserve"> </w:t>
            </w:r>
            <w:r w:rsidR="00896A46">
              <w:t>2020</w:t>
            </w:r>
          </w:p>
          <w:p w14:paraId="40EEEE45" w14:textId="77777777" w:rsidR="00F319B0" w:rsidRPr="00A02D4B" w:rsidRDefault="00F319B0" w:rsidP="00FA2F66"/>
        </w:tc>
      </w:tr>
      <w:tr w:rsidR="00F319B0" w:rsidRPr="00A02D4B" w14:paraId="70FD8B7C" w14:textId="77777777" w:rsidTr="00C13980">
        <w:tc>
          <w:tcPr>
            <w:tcW w:w="4860" w:type="dxa"/>
            <w:tcBorders>
              <w:bottom w:val="single" w:sz="4" w:space="0" w:color="C0C0C0"/>
            </w:tcBorders>
            <w:shd w:val="clear" w:color="auto" w:fill="auto"/>
          </w:tcPr>
          <w:p w14:paraId="55FF8FFB" w14:textId="34559173" w:rsidR="00F319B0" w:rsidRPr="00A02D4B" w:rsidRDefault="00F319B0" w:rsidP="00FA2F66">
            <w:r w:rsidRPr="00A02D4B">
              <w:t>Supervisor</w:t>
            </w:r>
            <w:r w:rsidR="002574DA" w:rsidRPr="00A02D4B">
              <w:t>:</w:t>
            </w:r>
            <w:r w:rsidR="00896A46">
              <w:t xml:space="preserve"> Bridget Carragher, Clint Porter</w:t>
            </w:r>
          </w:p>
          <w:p w14:paraId="48436933" w14:textId="304D1D38" w:rsidR="00273FF7" w:rsidRPr="00A02D4B" w:rsidRDefault="00273FF7" w:rsidP="00FA2F66">
            <w:r w:rsidRPr="00A02D4B">
              <w:t>Title</w:t>
            </w:r>
            <w:r w:rsidR="00317866">
              <w:t>:</w:t>
            </w:r>
            <w:r w:rsidR="00896A46">
              <w:t xml:space="preserve"> Directors</w:t>
            </w:r>
          </w:p>
        </w:tc>
        <w:tc>
          <w:tcPr>
            <w:tcW w:w="4950" w:type="dxa"/>
            <w:tcBorders>
              <w:bottom w:val="single" w:sz="4" w:space="0" w:color="C0C0C0"/>
            </w:tcBorders>
            <w:shd w:val="clear" w:color="auto" w:fill="auto"/>
          </w:tcPr>
          <w:p w14:paraId="5D279B46" w14:textId="6E011155" w:rsidR="00F319B0" w:rsidRPr="00A02D4B" w:rsidRDefault="00754DDF" w:rsidP="00FA2F66">
            <w:r w:rsidRPr="00A02D4B">
              <w:t>Department:</w:t>
            </w:r>
            <w:r w:rsidR="00896A46">
              <w:t xml:space="preserve"> NYSBC</w:t>
            </w:r>
          </w:p>
          <w:p w14:paraId="537CACC9" w14:textId="77777777" w:rsidR="00754DDF" w:rsidRPr="00A02D4B" w:rsidRDefault="00754DDF" w:rsidP="00FA2F66"/>
        </w:tc>
      </w:tr>
      <w:tr w:rsidR="00D64670" w:rsidRPr="00A02D4B" w14:paraId="3F50A497" w14:textId="77777777" w:rsidTr="00C13980">
        <w:trPr>
          <w:trHeight w:val="75"/>
        </w:trPr>
        <w:tc>
          <w:tcPr>
            <w:tcW w:w="9810" w:type="dxa"/>
            <w:gridSpan w:val="2"/>
            <w:shd w:val="clear" w:color="auto" w:fill="F3F3F3"/>
            <w:vAlign w:val="center"/>
          </w:tcPr>
          <w:p w14:paraId="49DD0689" w14:textId="77777777" w:rsidR="00D64670" w:rsidRPr="00A02D4B" w:rsidRDefault="00E1787C" w:rsidP="00FA2F66">
            <w:pPr>
              <w:pStyle w:val="Allcaps"/>
            </w:pPr>
            <w:r w:rsidRPr="00A02D4B">
              <w:t xml:space="preserve">Goals and </w:t>
            </w:r>
            <w:r w:rsidR="000E5A8D" w:rsidRPr="00A02D4B">
              <w:t>objectives</w:t>
            </w:r>
            <w:r w:rsidR="00D64670" w:rsidRPr="00A02D4B">
              <w:t xml:space="preserve"> </w:t>
            </w:r>
            <w:r w:rsidRPr="00A02D4B">
              <w:t>during</w:t>
            </w:r>
            <w:r w:rsidR="00D64670" w:rsidRPr="00A02D4B">
              <w:t xml:space="preserve"> this evaluation period</w:t>
            </w:r>
          </w:p>
        </w:tc>
      </w:tr>
      <w:tr w:rsidR="000E5A8D" w:rsidRPr="00A02D4B" w14:paraId="5C4CE060" w14:textId="77777777" w:rsidTr="00C13980">
        <w:trPr>
          <w:trHeight w:val="555"/>
        </w:trPr>
        <w:tc>
          <w:tcPr>
            <w:tcW w:w="9810" w:type="dxa"/>
            <w:gridSpan w:val="2"/>
            <w:tcBorders>
              <w:bottom w:val="single" w:sz="4" w:space="0" w:color="C0C0C0"/>
            </w:tcBorders>
            <w:shd w:val="clear" w:color="auto" w:fill="auto"/>
          </w:tcPr>
          <w:p w14:paraId="13C70123" w14:textId="77777777" w:rsidR="00FA2F66" w:rsidRDefault="00FA2F66" w:rsidP="005577E6">
            <w:pPr>
              <w:pStyle w:val="BulletedList"/>
            </w:pPr>
          </w:p>
          <w:p w14:paraId="54834BBE" w14:textId="77777777" w:rsidR="00A02D4B" w:rsidRDefault="00A02D4B" w:rsidP="00FA2F66">
            <w:pPr>
              <w:pStyle w:val="BulletedList"/>
            </w:pPr>
          </w:p>
          <w:p w14:paraId="4BFDA26C" w14:textId="77777777" w:rsidR="000E5A8D" w:rsidRPr="00A02D4B" w:rsidRDefault="000E5A8D" w:rsidP="005577E6">
            <w:pPr>
              <w:pStyle w:val="BulletedList"/>
            </w:pPr>
          </w:p>
        </w:tc>
      </w:tr>
      <w:tr w:rsidR="005B45DC" w:rsidRPr="00A02D4B" w14:paraId="5A1DF9BA" w14:textId="77777777" w:rsidTr="00C13980">
        <w:trPr>
          <w:trHeight w:val="75"/>
        </w:trPr>
        <w:tc>
          <w:tcPr>
            <w:tcW w:w="9810" w:type="dxa"/>
            <w:gridSpan w:val="2"/>
            <w:shd w:val="clear" w:color="auto" w:fill="F3F3F3"/>
            <w:vAlign w:val="center"/>
          </w:tcPr>
          <w:p w14:paraId="0C48A63C" w14:textId="0C23B0B7" w:rsidR="005B45DC" w:rsidRPr="00FA2F66" w:rsidRDefault="005B45DC" w:rsidP="005B45DC">
            <w:r w:rsidRPr="00FA2F66">
              <w:rPr>
                <w:rStyle w:val="AllcapsChar"/>
              </w:rPr>
              <w:t>Achievements, accomplishments, and responsibilities</w:t>
            </w:r>
            <w:r w:rsidRPr="00A02D4B">
              <w:t xml:space="preserve"> </w:t>
            </w:r>
          </w:p>
        </w:tc>
      </w:tr>
      <w:tr w:rsidR="008C18C5" w:rsidRPr="00A02D4B" w14:paraId="75C89F8A" w14:textId="77777777" w:rsidTr="00C13980">
        <w:trPr>
          <w:trHeight w:val="412"/>
        </w:trPr>
        <w:tc>
          <w:tcPr>
            <w:tcW w:w="9810" w:type="dxa"/>
            <w:gridSpan w:val="2"/>
            <w:tcBorders>
              <w:bottom w:val="single" w:sz="4" w:space="0" w:color="C0C0C0"/>
            </w:tcBorders>
            <w:shd w:val="clear" w:color="auto" w:fill="auto"/>
          </w:tcPr>
          <w:p w14:paraId="2E414C51" w14:textId="500E52C1" w:rsidR="008C18C5" w:rsidRPr="00B01BBF" w:rsidRDefault="008C18C5" w:rsidP="00B01BBF">
            <w:pPr>
              <w:pStyle w:val="BulletedList"/>
            </w:pPr>
          </w:p>
          <w:p w14:paraId="508985FC" w14:textId="0E30B8CB" w:rsidR="00B01BBF" w:rsidRDefault="00B01BBF" w:rsidP="00B01BBF">
            <w:pPr>
              <w:pStyle w:val="BulletedList"/>
            </w:pPr>
          </w:p>
          <w:p w14:paraId="42D4B8F6" w14:textId="77777777" w:rsidR="008C18C5" w:rsidRPr="00A02D4B" w:rsidRDefault="008C18C5" w:rsidP="00B01BBF">
            <w:pPr>
              <w:pStyle w:val="BulletedList"/>
            </w:pPr>
          </w:p>
        </w:tc>
      </w:tr>
      <w:tr w:rsidR="008C18C5" w:rsidRPr="00A02D4B" w14:paraId="2B884AA7" w14:textId="77777777" w:rsidTr="00C13980">
        <w:trPr>
          <w:trHeight w:val="75"/>
        </w:trPr>
        <w:tc>
          <w:tcPr>
            <w:tcW w:w="9810" w:type="dxa"/>
            <w:gridSpan w:val="2"/>
            <w:shd w:val="clear" w:color="auto" w:fill="F3F3F3"/>
            <w:vAlign w:val="center"/>
          </w:tcPr>
          <w:p w14:paraId="2C9D59BC" w14:textId="1DDF2302" w:rsidR="008C18C5" w:rsidRPr="00FA2F66" w:rsidRDefault="00B01BBF" w:rsidP="00B01BBF">
            <w:pPr>
              <w:pStyle w:val="Allcaps"/>
            </w:pPr>
            <w:r>
              <w:t xml:space="preserve">What </w:t>
            </w:r>
            <w:proofErr w:type="gramStart"/>
            <w:r>
              <w:t>are</w:t>
            </w:r>
            <w:proofErr w:type="gramEnd"/>
            <w:r>
              <w:t xml:space="preserve"> your top three work values?</w:t>
            </w:r>
          </w:p>
        </w:tc>
      </w:tr>
      <w:tr w:rsidR="008C18C5" w:rsidRPr="00A02D4B" w14:paraId="234E6EAD" w14:textId="77777777" w:rsidTr="00B01BBF">
        <w:trPr>
          <w:trHeight w:val="412"/>
        </w:trPr>
        <w:tc>
          <w:tcPr>
            <w:tcW w:w="9810" w:type="dxa"/>
            <w:gridSpan w:val="2"/>
            <w:shd w:val="clear" w:color="auto" w:fill="auto"/>
            <w:vAlign w:val="center"/>
          </w:tcPr>
          <w:p w14:paraId="26A4BBD7" w14:textId="144EBE8C" w:rsidR="008C18C5" w:rsidRPr="00B01BBF" w:rsidRDefault="008C18C5" w:rsidP="00B01BBF">
            <w:pPr>
              <w:pStyle w:val="BulletedList"/>
            </w:pPr>
          </w:p>
          <w:p w14:paraId="2BF0CAE4" w14:textId="58559B54" w:rsidR="00B01BBF" w:rsidRPr="00B01BBF" w:rsidRDefault="00B01BBF" w:rsidP="00B01BBF">
            <w:pPr>
              <w:pStyle w:val="BulletedList"/>
            </w:pPr>
          </w:p>
          <w:p w14:paraId="18C6F269" w14:textId="77777777" w:rsidR="008C18C5" w:rsidRPr="008C18C5" w:rsidRDefault="008C18C5" w:rsidP="00B01BBF">
            <w:pPr>
              <w:pStyle w:val="BulletedList"/>
            </w:pPr>
          </w:p>
        </w:tc>
      </w:tr>
      <w:tr w:rsidR="008C18C5" w:rsidRPr="00A02D4B" w14:paraId="652E869C" w14:textId="77777777" w:rsidTr="00C13980">
        <w:trPr>
          <w:trHeight w:val="75"/>
        </w:trPr>
        <w:tc>
          <w:tcPr>
            <w:tcW w:w="9810" w:type="dxa"/>
            <w:gridSpan w:val="2"/>
            <w:shd w:val="clear" w:color="auto" w:fill="F3F3F3"/>
            <w:vAlign w:val="center"/>
          </w:tcPr>
          <w:p w14:paraId="17BA67D8" w14:textId="77777777" w:rsidR="008C18C5" w:rsidRPr="00A02D4B" w:rsidRDefault="008C18C5" w:rsidP="008C18C5">
            <w:pPr>
              <w:pStyle w:val="Allcaps"/>
            </w:pPr>
            <w:r w:rsidRPr="00A02D4B">
              <w:t>Strengths and areas for development</w:t>
            </w:r>
          </w:p>
        </w:tc>
      </w:tr>
      <w:tr w:rsidR="008C18C5" w:rsidRPr="00A02D4B" w14:paraId="0DDA34DF" w14:textId="77777777" w:rsidTr="00C13980">
        <w:trPr>
          <w:trHeight w:val="277"/>
        </w:trPr>
        <w:tc>
          <w:tcPr>
            <w:tcW w:w="9810" w:type="dxa"/>
            <w:gridSpan w:val="2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4EEF0E7" w14:textId="77777777" w:rsidR="008C18C5" w:rsidRPr="00A02D4B" w:rsidRDefault="008C18C5" w:rsidP="008C18C5">
            <w:pPr>
              <w:pStyle w:val="BulletedList"/>
            </w:pPr>
          </w:p>
          <w:p w14:paraId="1D9CACC8" w14:textId="77777777" w:rsidR="008C18C5" w:rsidRPr="00A02D4B" w:rsidRDefault="008C18C5" w:rsidP="008C18C5">
            <w:pPr>
              <w:pStyle w:val="BulletedList"/>
            </w:pPr>
          </w:p>
          <w:p w14:paraId="1E9D267C" w14:textId="77777777" w:rsidR="008C18C5" w:rsidRPr="00A02D4B" w:rsidRDefault="008C18C5" w:rsidP="008C18C5">
            <w:pPr>
              <w:pStyle w:val="BulletedList"/>
            </w:pPr>
          </w:p>
        </w:tc>
      </w:tr>
      <w:tr w:rsidR="008C18C5" w:rsidRPr="00A02D4B" w14:paraId="1A10AFCE" w14:textId="77777777" w:rsidTr="00C13980">
        <w:trPr>
          <w:trHeight w:val="135"/>
        </w:trPr>
        <w:tc>
          <w:tcPr>
            <w:tcW w:w="9810" w:type="dxa"/>
            <w:gridSpan w:val="2"/>
            <w:shd w:val="clear" w:color="auto" w:fill="F3F3F3"/>
            <w:vAlign w:val="center"/>
          </w:tcPr>
          <w:p w14:paraId="072B0FFA" w14:textId="77777777" w:rsidR="008C18C5" w:rsidRPr="00A02D4B" w:rsidRDefault="008C18C5" w:rsidP="008C18C5">
            <w:pPr>
              <w:pStyle w:val="Allcaps"/>
            </w:pPr>
            <w:r w:rsidRPr="00A02D4B">
              <w:t>Career development plan</w:t>
            </w:r>
          </w:p>
        </w:tc>
      </w:tr>
      <w:tr w:rsidR="008C18C5" w:rsidRPr="00A02D4B" w14:paraId="6BDE19E2" w14:textId="77777777" w:rsidTr="00C13980">
        <w:trPr>
          <w:trHeight w:val="135"/>
        </w:trPr>
        <w:tc>
          <w:tcPr>
            <w:tcW w:w="9810" w:type="dxa"/>
            <w:gridSpan w:val="2"/>
            <w:tcBorders>
              <w:bottom w:val="single" w:sz="4" w:space="0" w:color="C0C0C0"/>
            </w:tcBorders>
            <w:shd w:val="clear" w:color="auto" w:fill="auto"/>
          </w:tcPr>
          <w:p w14:paraId="0D353E57" w14:textId="77777777" w:rsidR="008C18C5" w:rsidRPr="00A02D4B" w:rsidRDefault="008C18C5" w:rsidP="008C18C5">
            <w:pPr>
              <w:pStyle w:val="BulletedList"/>
            </w:pPr>
          </w:p>
          <w:p w14:paraId="4EA5548A" w14:textId="77777777" w:rsidR="008C18C5" w:rsidRPr="00A02D4B" w:rsidRDefault="008C18C5" w:rsidP="008C18C5">
            <w:pPr>
              <w:pStyle w:val="BulletedList"/>
            </w:pPr>
          </w:p>
          <w:p w14:paraId="37A9102B" w14:textId="77777777" w:rsidR="008C18C5" w:rsidRPr="00A02D4B" w:rsidRDefault="008C18C5" w:rsidP="008C18C5">
            <w:pPr>
              <w:pStyle w:val="BulletedList"/>
            </w:pPr>
          </w:p>
        </w:tc>
      </w:tr>
    </w:tbl>
    <w:p w14:paraId="6B6046C0" w14:textId="67871AB3" w:rsidR="00B01BBF" w:rsidRDefault="00B01BBF" w:rsidP="00B01BBF">
      <w:pPr>
        <w:rPr>
          <w:caps/>
          <w:szCs w:val="16"/>
        </w:rPr>
      </w:pPr>
    </w:p>
    <w:tbl>
      <w:tblPr>
        <w:tblW w:w="9810" w:type="dxa"/>
        <w:tblInd w:w="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810"/>
      </w:tblGrid>
      <w:tr w:rsidR="00B01BBF" w:rsidRPr="00A02D4B" w14:paraId="6687C5F5" w14:textId="77777777" w:rsidTr="00464922">
        <w:trPr>
          <w:trHeight w:val="75"/>
        </w:trPr>
        <w:tc>
          <w:tcPr>
            <w:tcW w:w="9810" w:type="dxa"/>
            <w:shd w:val="clear" w:color="auto" w:fill="F3F3F3"/>
            <w:vAlign w:val="center"/>
          </w:tcPr>
          <w:p w14:paraId="59D8A03A" w14:textId="77777777" w:rsidR="00B01BBF" w:rsidRPr="00A02D4B" w:rsidRDefault="00B01BBF" w:rsidP="00EF2839">
            <w:pPr>
              <w:pStyle w:val="Allcaps"/>
              <w:widowControl w:val="0"/>
            </w:pPr>
            <w:r w:rsidRPr="00FA2F66">
              <w:rPr>
                <w:rStyle w:val="AllcapsChar"/>
              </w:rPr>
              <w:t>Evaluation</w:t>
            </w:r>
            <w:r w:rsidRPr="00A02D4B">
              <w:t xml:space="preserve"> </w:t>
            </w:r>
            <w:r w:rsidRPr="00FA2F66">
              <w:rPr>
                <w:rStyle w:val="ItalicChar"/>
              </w:rPr>
              <w:t>(completed by supervisor)</w:t>
            </w:r>
          </w:p>
        </w:tc>
      </w:tr>
      <w:tr w:rsidR="00B01BBF" w:rsidRPr="00A02D4B" w14:paraId="6D4A6121" w14:textId="77777777" w:rsidTr="00464922">
        <w:trPr>
          <w:trHeight w:val="412"/>
        </w:trPr>
        <w:tc>
          <w:tcPr>
            <w:tcW w:w="9810" w:type="dxa"/>
            <w:tcBorders>
              <w:bottom w:val="single" w:sz="4" w:space="0" w:color="C0C0C0"/>
            </w:tcBorders>
            <w:shd w:val="clear" w:color="auto" w:fill="auto"/>
          </w:tcPr>
          <w:p w14:paraId="01C22FA2" w14:textId="22FDA413" w:rsidR="00B01BBF" w:rsidRDefault="00B01BBF" w:rsidP="00EF2839">
            <w:pPr>
              <w:pStyle w:val="BulletedList"/>
              <w:widowControl w:val="0"/>
              <w:numPr>
                <w:ilvl w:val="0"/>
                <w:numId w:val="14"/>
              </w:numPr>
            </w:pPr>
          </w:p>
          <w:p w14:paraId="0ACEB29F" w14:textId="582A1F3C" w:rsidR="00EF2839" w:rsidRDefault="00EF2839" w:rsidP="00EF2839">
            <w:pPr>
              <w:pStyle w:val="BulletedList"/>
              <w:widowControl w:val="0"/>
              <w:numPr>
                <w:ilvl w:val="0"/>
                <w:numId w:val="14"/>
              </w:numPr>
            </w:pPr>
          </w:p>
          <w:p w14:paraId="4501B35A" w14:textId="22F3B0E4" w:rsidR="00EF2839" w:rsidRPr="00A02D4B" w:rsidRDefault="00EF2839" w:rsidP="00EF2839">
            <w:pPr>
              <w:pStyle w:val="BulletedList"/>
              <w:widowControl w:val="0"/>
              <w:numPr>
                <w:ilvl w:val="0"/>
                <w:numId w:val="14"/>
              </w:numPr>
            </w:pPr>
          </w:p>
        </w:tc>
      </w:tr>
    </w:tbl>
    <w:p w14:paraId="3B73EE46" w14:textId="77777777" w:rsidR="00B01BBF" w:rsidRDefault="00B01BBF" w:rsidP="00EF2839">
      <w:pPr>
        <w:pStyle w:val="Allcaps"/>
        <w:widowControl w:val="0"/>
      </w:pPr>
    </w:p>
    <w:p w14:paraId="27C234BB" w14:textId="77777777" w:rsidR="00A0066D" w:rsidRDefault="00A0066D" w:rsidP="00EF2839">
      <w:pPr>
        <w:pStyle w:val="Allcaps"/>
        <w:widowControl w:val="0"/>
      </w:pPr>
    </w:p>
    <w:p w14:paraId="6DA3389C" w14:textId="77777777" w:rsidR="00A0066D" w:rsidRDefault="00A0066D" w:rsidP="00EF2839">
      <w:pPr>
        <w:pStyle w:val="Allcaps"/>
        <w:widowControl w:val="0"/>
      </w:pPr>
    </w:p>
    <w:p w14:paraId="37390855" w14:textId="77777777" w:rsidR="00A0066D" w:rsidRDefault="00A0066D" w:rsidP="00EF2839">
      <w:pPr>
        <w:pStyle w:val="Allcaps"/>
        <w:widowControl w:val="0"/>
      </w:pPr>
    </w:p>
    <w:p w14:paraId="2D7E54FE" w14:textId="77777777" w:rsidR="00A0066D" w:rsidRDefault="00A0066D" w:rsidP="00EF2839">
      <w:pPr>
        <w:pStyle w:val="Allcaps"/>
        <w:widowControl w:val="0"/>
      </w:pPr>
    </w:p>
    <w:p w14:paraId="505A2494" w14:textId="57A4A607" w:rsidR="00A0066D" w:rsidRDefault="00A0066D" w:rsidP="00EF2839">
      <w:pPr>
        <w:pStyle w:val="Allcaps"/>
        <w:widowControl w:val="0"/>
        <w:sectPr w:rsidR="00A0066D" w:rsidSect="00FA2F66">
          <w:pgSz w:w="12240" w:h="15840"/>
          <w:pgMar w:top="1080" w:right="1440" w:bottom="1080" w:left="1440" w:header="720" w:footer="720" w:gutter="0"/>
          <w:cols w:space="720"/>
          <w:docGrid w:linePitch="360"/>
        </w:sectPr>
      </w:pPr>
    </w:p>
    <w:tbl>
      <w:tblPr>
        <w:tblW w:w="9792" w:type="dxa"/>
        <w:tblInd w:w="1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792"/>
      </w:tblGrid>
      <w:tr w:rsidR="00A0066D" w:rsidRPr="00A02D4B" w14:paraId="5BFA4084" w14:textId="77777777" w:rsidTr="00A0066D">
        <w:trPr>
          <w:trHeight w:val="288"/>
        </w:trPr>
        <w:tc>
          <w:tcPr>
            <w:tcW w:w="9792" w:type="dxa"/>
            <w:shd w:val="clear" w:color="auto" w:fill="F3F3F3"/>
          </w:tcPr>
          <w:p w14:paraId="4293F241" w14:textId="3FFC6276" w:rsidR="00A0066D" w:rsidRPr="00A02D4B" w:rsidRDefault="00A0066D" w:rsidP="00EF2839">
            <w:pPr>
              <w:pStyle w:val="Allcaps"/>
              <w:widowControl w:val="0"/>
            </w:pPr>
            <w:r w:rsidRPr="00A02D4B">
              <w:lastRenderedPageBreak/>
              <w:t>Goals and objectives for next evaluation period</w:t>
            </w:r>
          </w:p>
        </w:tc>
      </w:tr>
      <w:tr w:rsidR="00A0066D" w:rsidRPr="00A02D4B" w14:paraId="780708D9" w14:textId="77777777" w:rsidTr="00A0066D">
        <w:tc>
          <w:tcPr>
            <w:tcW w:w="9792" w:type="dxa"/>
            <w:shd w:val="clear" w:color="auto" w:fill="auto"/>
          </w:tcPr>
          <w:p w14:paraId="0942DC6B" w14:textId="38F51BB4" w:rsidR="00A0066D" w:rsidRDefault="00A0066D" w:rsidP="00A0066D">
            <w:pPr>
              <w:pStyle w:val="BulletedList"/>
              <w:widowControl w:val="0"/>
              <w:numPr>
                <w:ilvl w:val="0"/>
                <w:numId w:val="0"/>
              </w:numPr>
            </w:pPr>
          </w:p>
          <w:p w14:paraId="2E34A3BB" w14:textId="347A0085" w:rsidR="00A0066D" w:rsidRDefault="00A0066D" w:rsidP="00A0066D">
            <w:pPr>
              <w:pStyle w:val="BulletedList"/>
              <w:widowControl w:val="0"/>
              <w:numPr>
                <w:ilvl w:val="0"/>
                <w:numId w:val="0"/>
              </w:numPr>
            </w:pPr>
          </w:p>
          <w:p w14:paraId="4772C203" w14:textId="1889C2CF" w:rsidR="00A0066D" w:rsidRDefault="00A0066D" w:rsidP="00A0066D">
            <w:pPr>
              <w:pStyle w:val="BulletedList"/>
              <w:widowControl w:val="0"/>
              <w:numPr>
                <w:ilvl w:val="0"/>
                <w:numId w:val="0"/>
              </w:numPr>
            </w:pPr>
          </w:p>
          <w:p w14:paraId="7803513E" w14:textId="3250B3C1" w:rsidR="00A0066D" w:rsidRDefault="00A0066D" w:rsidP="00A0066D">
            <w:pPr>
              <w:pStyle w:val="BulletedList"/>
              <w:widowControl w:val="0"/>
              <w:numPr>
                <w:ilvl w:val="0"/>
                <w:numId w:val="0"/>
              </w:numPr>
            </w:pPr>
          </w:p>
          <w:p w14:paraId="5D0CD33F" w14:textId="5010F373" w:rsidR="00A0066D" w:rsidRDefault="00A0066D" w:rsidP="00A0066D">
            <w:pPr>
              <w:pStyle w:val="BulletedList"/>
              <w:widowControl w:val="0"/>
              <w:numPr>
                <w:ilvl w:val="0"/>
                <w:numId w:val="0"/>
              </w:numPr>
            </w:pPr>
          </w:p>
          <w:p w14:paraId="35585B45" w14:textId="19B22D67" w:rsidR="00A0066D" w:rsidRDefault="00A0066D" w:rsidP="00A0066D">
            <w:pPr>
              <w:pStyle w:val="BulletedList"/>
              <w:widowControl w:val="0"/>
              <w:numPr>
                <w:ilvl w:val="0"/>
                <w:numId w:val="0"/>
              </w:numPr>
            </w:pPr>
          </w:p>
          <w:p w14:paraId="638478E5" w14:textId="6C1ED709" w:rsidR="00A0066D" w:rsidRDefault="00A0066D" w:rsidP="00A0066D">
            <w:pPr>
              <w:pStyle w:val="BulletedList"/>
              <w:widowControl w:val="0"/>
              <w:numPr>
                <w:ilvl w:val="0"/>
                <w:numId w:val="0"/>
              </w:numPr>
            </w:pPr>
          </w:p>
          <w:p w14:paraId="762C590C" w14:textId="1E61070A" w:rsidR="00A0066D" w:rsidRDefault="00A0066D" w:rsidP="00A0066D">
            <w:pPr>
              <w:pStyle w:val="BulletedList"/>
              <w:widowControl w:val="0"/>
              <w:numPr>
                <w:ilvl w:val="0"/>
                <w:numId w:val="0"/>
              </w:numPr>
            </w:pPr>
          </w:p>
          <w:p w14:paraId="0B57D0D8" w14:textId="77777777" w:rsidR="00A0066D" w:rsidRDefault="00A0066D" w:rsidP="00A0066D">
            <w:pPr>
              <w:pStyle w:val="BulletedList"/>
              <w:widowControl w:val="0"/>
              <w:numPr>
                <w:ilvl w:val="0"/>
                <w:numId w:val="0"/>
              </w:numPr>
            </w:pPr>
          </w:p>
          <w:p w14:paraId="650EAAE4" w14:textId="77777777" w:rsidR="00A0066D" w:rsidRPr="00A02D4B" w:rsidRDefault="00A0066D" w:rsidP="00EF2839">
            <w:pPr>
              <w:widowControl w:val="0"/>
            </w:pPr>
          </w:p>
        </w:tc>
      </w:tr>
      <w:tr w:rsidR="00A0066D" w:rsidRPr="00A02D4B" w14:paraId="199F5268" w14:textId="77777777" w:rsidTr="00A0066D">
        <w:tc>
          <w:tcPr>
            <w:tcW w:w="9792" w:type="dxa"/>
            <w:shd w:val="clear" w:color="auto" w:fill="F3F3F3"/>
          </w:tcPr>
          <w:p w14:paraId="40EB57FB" w14:textId="77777777" w:rsidR="00A0066D" w:rsidRPr="00A02D4B" w:rsidRDefault="00A0066D" w:rsidP="00EF2839">
            <w:pPr>
              <w:widowControl w:val="0"/>
            </w:pPr>
            <w:r w:rsidRPr="00A02D4B">
              <w:t>Employee Signature</w:t>
            </w:r>
          </w:p>
        </w:tc>
      </w:tr>
      <w:tr w:rsidR="00A0066D" w:rsidRPr="00A02D4B" w14:paraId="5B5A970F" w14:textId="77777777" w:rsidTr="00A0066D">
        <w:tc>
          <w:tcPr>
            <w:tcW w:w="9792" w:type="dxa"/>
            <w:shd w:val="clear" w:color="auto" w:fill="auto"/>
          </w:tcPr>
          <w:p w14:paraId="10292F95" w14:textId="77777777" w:rsidR="00A0066D" w:rsidRPr="00A02D4B" w:rsidRDefault="00A0066D" w:rsidP="00EF2839">
            <w:pPr>
              <w:widowControl w:val="0"/>
            </w:pPr>
            <w:r w:rsidRPr="00A02D4B">
              <w:t>Name:</w:t>
            </w:r>
          </w:p>
          <w:p w14:paraId="17132BC4" w14:textId="77777777" w:rsidR="00A0066D" w:rsidRPr="00A02D4B" w:rsidRDefault="00A0066D" w:rsidP="00EF2839">
            <w:pPr>
              <w:widowControl w:val="0"/>
            </w:pPr>
          </w:p>
          <w:p w14:paraId="5582C05D" w14:textId="77777777" w:rsidR="00A0066D" w:rsidRPr="00A02D4B" w:rsidRDefault="00A0066D" w:rsidP="00EF2839">
            <w:pPr>
              <w:widowControl w:val="0"/>
            </w:pPr>
            <w:r w:rsidRPr="00A02D4B">
              <w:t>Date:</w:t>
            </w:r>
          </w:p>
        </w:tc>
      </w:tr>
    </w:tbl>
    <w:p w14:paraId="3D620BBE" w14:textId="2B6AA81C" w:rsidR="00A162E0" w:rsidRDefault="00A162E0" w:rsidP="00FA2F66"/>
    <w:tbl>
      <w:tblPr>
        <w:tblW w:w="9810" w:type="dxa"/>
        <w:tblInd w:w="1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810"/>
      </w:tblGrid>
      <w:tr w:rsidR="00A0066D" w:rsidRPr="00A02D4B" w14:paraId="22619BF8" w14:textId="77777777" w:rsidTr="00A0066D">
        <w:trPr>
          <w:trHeight w:val="288"/>
        </w:trPr>
        <w:tc>
          <w:tcPr>
            <w:tcW w:w="9810" w:type="dxa"/>
            <w:shd w:val="clear" w:color="auto" w:fill="F3F3F3"/>
          </w:tcPr>
          <w:p w14:paraId="253CA3B8" w14:textId="77777777" w:rsidR="00A0066D" w:rsidRPr="00A02D4B" w:rsidRDefault="00A0066D" w:rsidP="00714409">
            <w:pPr>
              <w:pStyle w:val="Allcaps"/>
              <w:widowControl w:val="0"/>
            </w:pPr>
            <w:r w:rsidRPr="00A02D4B">
              <w:t>Supervisor Signature</w:t>
            </w:r>
          </w:p>
        </w:tc>
      </w:tr>
      <w:tr w:rsidR="00A0066D" w:rsidRPr="00A02D4B" w14:paraId="058FB291" w14:textId="77777777" w:rsidTr="00A0066D">
        <w:tc>
          <w:tcPr>
            <w:tcW w:w="9810" w:type="dxa"/>
            <w:shd w:val="clear" w:color="auto" w:fill="auto"/>
          </w:tcPr>
          <w:p w14:paraId="15A92F92" w14:textId="77777777" w:rsidR="00A0066D" w:rsidRPr="00A02D4B" w:rsidRDefault="00A0066D" w:rsidP="00714409">
            <w:pPr>
              <w:widowControl w:val="0"/>
            </w:pPr>
            <w:r w:rsidRPr="00A02D4B">
              <w:t>Name:</w:t>
            </w:r>
          </w:p>
          <w:p w14:paraId="1692A98A" w14:textId="77777777" w:rsidR="00A0066D" w:rsidRPr="00A02D4B" w:rsidRDefault="00A0066D" w:rsidP="00714409">
            <w:pPr>
              <w:widowControl w:val="0"/>
            </w:pPr>
          </w:p>
          <w:p w14:paraId="137EE123" w14:textId="77777777" w:rsidR="00A0066D" w:rsidRPr="00A02D4B" w:rsidRDefault="00A0066D" w:rsidP="00714409">
            <w:pPr>
              <w:widowControl w:val="0"/>
            </w:pPr>
            <w:r w:rsidRPr="00A02D4B">
              <w:t>Date:</w:t>
            </w:r>
          </w:p>
        </w:tc>
      </w:tr>
    </w:tbl>
    <w:p w14:paraId="35C016EF" w14:textId="77777777" w:rsidR="00A0066D" w:rsidRPr="00A02D4B" w:rsidRDefault="00A0066D" w:rsidP="00FA2F66"/>
    <w:sectPr w:rsidR="00A0066D" w:rsidRPr="00A02D4B" w:rsidSect="00B01BBF">
      <w:type w:val="continuous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C2FDC" w14:textId="77777777" w:rsidR="004965C5" w:rsidRDefault="004965C5" w:rsidP="00EF2839">
      <w:pPr>
        <w:spacing w:before="0" w:after="0"/>
      </w:pPr>
      <w:r>
        <w:separator/>
      </w:r>
    </w:p>
  </w:endnote>
  <w:endnote w:type="continuationSeparator" w:id="0">
    <w:p w14:paraId="173722E9" w14:textId="77777777" w:rsidR="004965C5" w:rsidRDefault="004965C5" w:rsidP="00EF283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378C4C" w14:textId="77777777" w:rsidR="004965C5" w:rsidRDefault="004965C5" w:rsidP="00EF2839">
      <w:pPr>
        <w:spacing w:before="0" w:after="0"/>
      </w:pPr>
      <w:r>
        <w:separator/>
      </w:r>
    </w:p>
  </w:footnote>
  <w:footnote w:type="continuationSeparator" w:id="0">
    <w:p w14:paraId="25B235FF" w14:textId="77777777" w:rsidR="004965C5" w:rsidRDefault="004965C5" w:rsidP="00EF283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58210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6165C"/>
    <w:multiLevelType w:val="hybridMultilevel"/>
    <w:tmpl w:val="6F4C51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F6070"/>
    <w:multiLevelType w:val="hybridMultilevel"/>
    <w:tmpl w:val="DA5CAB2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84FA8"/>
    <w:multiLevelType w:val="multilevel"/>
    <w:tmpl w:val="8EB8A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00EE5"/>
    <w:multiLevelType w:val="multilevel"/>
    <w:tmpl w:val="B2EEE316"/>
    <w:lvl w:ilvl="0">
      <w:start w:val="1"/>
      <w:numFmt w:val="bulle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313D1"/>
    <w:multiLevelType w:val="multilevel"/>
    <w:tmpl w:val="8EB8A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07907"/>
    <w:multiLevelType w:val="multilevel"/>
    <w:tmpl w:val="B87A9DEE"/>
    <w:lvl w:ilvl="0">
      <w:start w:val="1"/>
      <w:numFmt w:val="bullet"/>
      <w:lvlText w:val=""/>
      <w:lvlJc w:val="left"/>
      <w:pPr>
        <w:tabs>
          <w:tab w:val="num" w:pos="288"/>
        </w:tabs>
        <w:ind w:left="576" w:hanging="288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A72B5"/>
    <w:multiLevelType w:val="hybridMultilevel"/>
    <w:tmpl w:val="112AC9F6"/>
    <w:lvl w:ilvl="0" w:tplc="22D0FDEC">
      <w:start w:val="1"/>
      <w:numFmt w:val="bullet"/>
      <w:pStyle w:val="BulletedList"/>
      <w:lvlText w:val=""/>
      <w:lvlJc w:val="left"/>
      <w:pPr>
        <w:tabs>
          <w:tab w:val="num" w:pos="324"/>
        </w:tabs>
        <w:ind w:left="468" w:hanging="288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747A7"/>
    <w:multiLevelType w:val="hybridMultilevel"/>
    <w:tmpl w:val="4016FDB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917BE"/>
    <w:multiLevelType w:val="hybridMultilevel"/>
    <w:tmpl w:val="17CC6C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74C87"/>
    <w:multiLevelType w:val="hybridMultilevel"/>
    <w:tmpl w:val="330A7C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C6B55"/>
    <w:multiLevelType w:val="hybridMultilevel"/>
    <w:tmpl w:val="C9EE3E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7123F"/>
    <w:multiLevelType w:val="hybridMultilevel"/>
    <w:tmpl w:val="6E7E3C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583299"/>
    <w:multiLevelType w:val="multilevel"/>
    <w:tmpl w:val="EAB6028E"/>
    <w:lvl w:ilvl="0">
      <w:start w:val="1"/>
      <w:numFmt w:val="bullet"/>
      <w:lvlText w:val=""/>
      <w:lvlJc w:val="left"/>
      <w:pPr>
        <w:tabs>
          <w:tab w:val="num" w:pos="216"/>
        </w:tabs>
        <w:ind w:left="216" w:firstLine="72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2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13"/>
  </w:num>
  <w:num w:numId="10">
    <w:abstractNumId w:val="6"/>
  </w:num>
  <w:num w:numId="11">
    <w:abstractNumId w:val="4"/>
  </w:num>
  <w:num w:numId="12">
    <w:abstractNumId w:val="0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161"/>
    <w:rsid w:val="000A3E33"/>
    <w:rsid w:val="000E5A8D"/>
    <w:rsid w:val="001858AA"/>
    <w:rsid w:val="00191E7D"/>
    <w:rsid w:val="001C103F"/>
    <w:rsid w:val="001D49CE"/>
    <w:rsid w:val="002574DA"/>
    <w:rsid w:val="00273FF7"/>
    <w:rsid w:val="003063D4"/>
    <w:rsid w:val="00317866"/>
    <w:rsid w:val="00323672"/>
    <w:rsid w:val="003D001A"/>
    <w:rsid w:val="00407231"/>
    <w:rsid w:val="00425472"/>
    <w:rsid w:val="00453994"/>
    <w:rsid w:val="004965C5"/>
    <w:rsid w:val="004A7721"/>
    <w:rsid w:val="00506B90"/>
    <w:rsid w:val="005577E6"/>
    <w:rsid w:val="00562161"/>
    <w:rsid w:val="005A5E0B"/>
    <w:rsid w:val="005B45DC"/>
    <w:rsid w:val="00642B8C"/>
    <w:rsid w:val="007413A0"/>
    <w:rsid w:val="00754DDF"/>
    <w:rsid w:val="007809EE"/>
    <w:rsid w:val="007901B9"/>
    <w:rsid w:val="008204E1"/>
    <w:rsid w:val="008227BC"/>
    <w:rsid w:val="00896A46"/>
    <w:rsid w:val="008C18C5"/>
    <w:rsid w:val="008E3F61"/>
    <w:rsid w:val="008F1786"/>
    <w:rsid w:val="00902FF7"/>
    <w:rsid w:val="00A0066D"/>
    <w:rsid w:val="00A02D4B"/>
    <w:rsid w:val="00A162E0"/>
    <w:rsid w:val="00A61D5A"/>
    <w:rsid w:val="00A76397"/>
    <w:rsid w:val="00B01BBF"/>
    <w:rsid w:val="00C13980"/>
    <w:rsid w:val="00C276DF"/>
    <w:rsid w:val="00C92003"/>
    <w:rsid w:val="00D64670"/>
    <w:rsid w:val="00DD006B"/>
    <w:rsid w:val="00E1787C"/>
    <w:rsid w:val="00E24604"/>
    <w:rsid w:val="00EF2839"/>
    <w:rsid w:val="00F319B0"/>
    <w:rsid w:val="00F47738"/>
    <w:rsid w:val="00FA2F66"/>
    <w:rsid w:val="00FE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6574C0"/>
  <w14:defaultImageDpi w14:val="300"/>
  <w15:chartTrackingRefBased/>
  <w15:docId w15:val="{6911E5A7-7FDA-3E4C-A2AA-AE9EB6F1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2F66"/>
    <w:pPr>
      <w:spacing w:before="40" w:after="40"/>
    </w:pPr>
    <w:rPr>
      <w:rFonts w:ascii="Verdana" w:hAnsi="Verdana"/>
      <w:sz w:val="16"/>
      <w:szCs w:val="24"/>
    </w:rPr>
  </w:style>
  <w:style w:type="paragraph" w:styleId="Heading1">
    <w:name w:val="heading 1"/>
    <w:basedOn w:val="Normal"/>
    <w:next w:val="Normal"/>
    <w:qFormat/>
    <w:rsid w:val="00323672"/>
    <w:pPr>
      <w:keepNext/>
      <w:spacing w:before="240" w:after="120"/>
      <w:outlineLvl w:val="0"/>
    </w:pPr>
    <w:rPr>
      <w:rFonts w:cs="Arial"/>
      <w:b/>
      <w:bCs/>
      <w:caps/>
      <w:kern w:val="3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lcaps">
    <w:name w:val="All caps"/>
    <w:basedOn w:val="Normal"/>
    <w:link w:val="AllcapsChar"/>
    <w:rsid w:val="00A02D4B"/>
    <w:rPr>
      <w:caps/>
      <w:szCs w:val="16"/>
    </w:rPr>
  </w:style>
  <w:style w:type="paragraph" w:styleId="BalloonText">
    <w:name w:val="Balloon Text"/>
    <w:basedOn w:val="Normal"/>
    <w:semiHidden/>
    <w:rsid w:val="00A02D4B"/>
    <w:rPr>
      <w:rFonts w:ascii="Tahoma" w:hAnsi="Tahoma" w:cs="Tahoma"/>
      <w:szCs w:val="16"/>
    </w:rPr>
  </w:style>
  <w:style w:type="character" w:customStyle="1" w:styleId="AllcapsChar">
    <w:name w:val="All caps Char"/>
    <w:link w:val="Allcaps"/>
    <w:rsid w:val="00FA2F66"/>
    <w:rPr>
      <w:rFonts w:ascii="Verdana" w:hAnsi="Verdana"/>
      <w:caps/>
      <w:sz w:val="16"/>
      <w:szCs w:val="16"/>
      <w:lang w:val="en-US" w:eastAsia="en-US" w:bidi="ar-SA"/>
    </w:rPr>
  </w:style>
  <w:style w:type="paragraph" w:customStyle="1" w:styleId="BulletedList">
    <w:name w:val="Bulleted List"/>
    <w:basedOn w:val="Normal"/>
    <w:rsid w:val="008204E1"/>
    <w:pPr>
      <w:numPr>
        <w:numId w:val="6"/>
      </w:numPr>
      <w:tabs>
        <w:tab w:val="clear" w:pos="324"/>
        <w:tab w:val="num" w:pos="288"/>
      </w:tabs>
      <w:spacing w:before="120" w:after="240"/>
      <w:ind w:left="432"/>
    </w:pPr>
  </w:style>
  <w:style w:type="paragraph" w:customStyle="1" w:styleId="Bold">
    <w:name w:val="Bold"/>
    <w:basedOn w:val="Normal"/>
    <w:link w:val="BoldChar"/>
    <w:rsid w:val="00FA2F66"/>
    <w:rPr>
      <w:b/>
    </w:rPr>
  </w:style>
  <w:style w:type="character" w:customStyle="1" w:styleId="BoldChar">
    <w:name w:val="Bold Char"/>
    <w:link w:val="Bold"/>
    <w:rsid w:val="00FA2F66"/>
    <w:rPr>
      <w:rFonts w:ascii="Verdana" w:hAnsi="Verdana"/>
      <w:b/>
      <w:sz w:val="16"/>
      <w:szCs w:val="24"/>
      <w:lang w:val="en-US" w:eastAsia="en-US" w:bidi="ar-SA"/>
    </w:rPr>
  </w:style>
  <w:style w:type="paragraph" w:customStyle="1" w:styleId="Italic">
    <w:name w:val="Italic"/>
    <w:basedOn w:val="Normal"/>
    <w:link w:val="ItalicChar"/>
    <w:rsid w:val="00FA2F66"/>
    <w:rPr>
      <w:i/>
    </w:rPr>
  </w:style>
  <w:style w:type="character" w:customStyle="1" w:styleId="ItalicChar">
    <w:name w:val="Italic Char"/>
    <w:link w:val="Italic"/>
    <w:rsid w:val="00FA2F66"/>
    <w:rPr>
      <w:rFonts w:ascii="Verdana" w:hAnsi="Verdana"/>
      <w:i/>
      <w:sz w:val="16"/>
      <w:szCs w:val="24"/>
      <w:lang w:val="en-US" w:eastAsia="en-US" w:bidi="ar-SA"/>
    </w:rPr>
  </w:style>
  <w:style w:type="table" w:styleId="TableGrid">
    <w:name w:val="Table Grid"/>
    <w:basedOn w:val="TableNormal"/>
    <w:rsid w:val="00C13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F283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EF2839"/>
    <w:rPr>
      <w:rFonts w:ascii="Verdana" w:hAnsi="Verdana"/>
      <w:sz w:val="16"/>
      <w:szCs w:val="24"/>
    </w:rPr>
  </w:style>
  <w:style w:type="paragraph" w:styleId="Footer">
    <w:name w:val="footer"/>
    <w:basedOn w:val="Normal"/>
    <w:link w:val="FooterChar"/>
    <w:rsid w:val="00EF283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EF2839"/>
    <w:rPr>
      <w:rFonts w:ascii="Verdana" w:hAnsi="Verdana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otter\AppData\Local\Temp\Employee%20evaluation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C:\Users\cpotter\AppData\Local\Temp\Employee evaluation-1.dot</Template>
  <TotalTime>1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 Potter</dc:creator>
  <cp:keywords/>
  <cp:lastModifiedBy>Elina Kopylov</cp:lastModifiedBy>
  <cp:revision>3</cp:revision>
  <cp:lastPrinted>2005-07-01T12:49:00Z</cp:lastPrinted>
  <dcterms:created xsi:type="dcterms:W3CDTF">2020-09-08T13:43:00Z</dcterms:created>
  <dcterms:modified xsi:type="dcterms:W3CDTF">2020-09-08T13:44:00Z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TC010427641033</vt:lpwstr>
  </property>
</Properties>
</file>